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kempsey-profile"/>
    <w:p>
      <w:pPr>
        <w:pStyle w:val="Heading1"/>
      </w:pPr>
      <w:r>
        <w:t xml:space="preserve">Kempsey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3,376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31,118          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Kempsey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11,701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Kempsey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$39,178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$1,457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12,118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2,278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2,439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1076 - Mid North NSW Bushfires (16 October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1071 - North Eastern NSW Bushfires (21 August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512,933.7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Support grants ($10,000)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5,560,000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402,760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23,600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16,653,362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14,126,291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10,749,000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1,739,825</w:t>
            </w:r>
          </w:p>
        </w:tc>
      </w:tr>
      <w:tr>
        <w:trPr>
          <w:trHeight w:val="36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1,537,251</w:t>
            </w:r>
          </w:p>
        </w:tc>
      </w:tr>
      <w:tr>
        <w:trPr>
          <w:trHeight w:val="360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1,395,000</w:t>
            </w:r>
          </w:p>
        </w:tc>
      </w:tr>
      <w:tr>
        <w:trPr>
          <w:trHeight w:val="360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Apple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Wine Grape Smoke Taint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2024-11-14T23:30:06Z</dcterms:created>
  <dcterms:modified xsi:type="dcterms:W3CDTF">2024-11-14T23:30:06Z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